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Piercing in Gmunden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EEEE AAAA EEEE AAAA    EEEE H7H7H7H7 C7C7H7H7 EEEE     EEEE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Sie hat a Piercing an ana Stöh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               A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br/>
        <w:t>Wo's eher haglich is und wann ich euch dazöh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             H7          C7         H7        E      E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br/>
        <w:t>Was ihr passiert is dann werd's versteh, des war ned scheh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Ihr Freund had a ans auf der Zungen</w:t>
        <w:br/>
        <w:t>Und neulich, eng umschlungen is' es ihm gelungen</w:t>
        <w:br/>
        <w:t>Sich zu verhakeln mit seinem Piercing, bei ihrem Piercing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shd w:fill="CCCCCC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              </w:t>
      </w:r>
      <w:r>
        <w:rPr>
          <w:rFonts w:cs="Comic Sans MS" w:ascii="Comic Sans MS" w:hAnsi="Comic Sans MS"/>
          <w:color w:val="0000FF"/>
        </w:rPr>
        <w:t>A                              E</w:t>
      </w:r>
    </w:p>
    <w:p>
      <w:pPr>
        <w:pStyle w:val="Normal"/>
        <w:shd w:fill="CCCCCC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Jetzt könnt's euch vorstell'n, es war verteufelt</w:t>
      </w:r>
    </w:p>
    <w:p>
      <w:pPr>
        <w:pStyle w:val="Normal"/>
        <w:shd w:fill="CCCCCC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            </w:t>
      </w:r>
      <w:r>
        <w:rPr>
          <w:rFonts w:cs="Comic Sans MS" w:ascii="Comic Sans MS" w:hAnsi="Comic Sans MS"/>
          <w:color w:val="0000FF"/>
        </w:rPr>
        <w:t>H7                                                       E</w:t>
      </w:r>
      <w:r>
        <w:rPr>
          <w:rFonts w:cs="Comic Sans MS" w:ascii="Comic Sans MS" w:hAnsi="Comic Sans MS"/>
          <w:color w:val="auto"/>
        </w:rPr>
        <w:br/>
        <w:t>Die zwa san z'saumghängt und war'n hüflos und verzweifelt</w:t>
      </w:r>
    </w:p>
    <w:p>
      <w:pPr>
        <w:pStyle w:val="Normal"/>
        <w:shd w:fill="CCCCCC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     </w:t>
      </w:r>
      <w:r>
        <w:rPr>
          <w:rFonts w:cs="Comic Sans MS" w:ascii="Comic Sans MS" w:hAnsi="Comic Sans MS"/>
          <w:color w:val="0000FF"/>
        </w:rPr>
        <w:t>A                                    E</w:t>
      </w:r>
      <w:r>
        <w:rPr>
          <w:rFonts w:cs="Comic Sans MS" w:ascii="Comic Sans MS" w:hAnsi="Comic Sans MS"/>
          <w:color w:val="auto"/>
        </w:rPr>
        <w:br/>
        <w:t xml:space="preserve">Nach a paar Stunden, ham's as dann g'funden </w:t>
      </w:r>
    </w:p>
    <w:p>
      <w:pPr>
        <w:pStyle w:val="Normal"/>
        <w:shd w:fill="CCCCCC" w:val="clear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C7             H7                E                  E</w:t>
      </w:r>
    </w:p>
    <w:p>
      <w:pPr>
        <w:pStyle w:val="Normal"/>
        <w:shd w:fill="CCCCCC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in ana Umkleidekabin im Bad in Gmunden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EEEE AAAA EEEE AAAA    EEEE H7H7H7H7 C7C7H7H7 EEEE     EEEE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Es kommt die Rettung und dann der Dokter</w:t>
        <w:br/>
        <w:t>A alter Nazi, no dazua ein ganz verstockter</w:t>
        <w:br/>
        <w:t xml:space="preserve">Der mant: Die Jugend kennt keine Tugend und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beim Oralsex geht die Moral ex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G'wußt ham's bald alle, die G'schicht war peinlich</w:t>
        <w:br/>
        <w:t>In ana Kleinstadt san die Leut ja eher kleinlich</w:t>
        <w:br/>
        <w:t>Habn's durch'n Dreck zog'n, die zwa san wegzog'n</w:t>
        <w:br/>
        <w:t>Jetzt leb'n s' in Wien, da is ja so was ziemlich in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shd w:fill="CCCCCC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</w:rPr>
        <w:t>Und die Moral is, I sag's euch ehrlich</w:t>
        <w:br/>
        <w:t>Wann zwa gepierct san is des manchmal direkt gefährlich</w:t>
        <w:br/>
        <w:t>Drum rat i jeden, weu's is bequema</w:t>
        <w:br/>
        <w:t>Ma sollt bei solche Sachen, s Piercing aussenehma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EEEE AAAA EEEE AAAA    EEEE H7H7H7H7 C7C7H7H7 EEEE    EEEE </w:t>
      </w:r>
    </w:p>
    <w:p>
      <w:pPr>
        <w:pStyle w:val="Normal"/>
        <w:shd w:fill="CCCCCC" w:val="clear"/>
        <w:rPr/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Drum rat i jeden, weu's is bequema</w:t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999999"/>
          <w:sz w:val="24"/>
          <w:szCs w:val="24"/>
        </w:rPr>
        <w:t>STOP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br/>
        <w:t>Ma sollt bei solche Sachen, s Piercing aussenehma</w:t>
        <w:tab/>
        <w:tab/>
      </w:r>
      <w:r>
        <w:rPr>
          <w:rFonts w:cs="Comic Sans MS" w:ascii="Comic Sans MS" w:hAnsi="Comic Sans MS"/>
          <w:b w:val="false"/>
          <w:bCs w:val="false"/>
          <w:color w:val="999999"/>
          <w:sz w:val="24"/>
          <w:szCs w:val="24"/>
        </w:rPr>
        <w:t>a capella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2020-05-12T23:26:08Z</dcterms:created>
  <dc:creator/>
  <dc:description/>
  <dc:language>de-AT</dc:language>
  <cp:lastModifiedBy/>
  <cp:revision>1</cp:revision>
  <dc:subject/>
  <dc:title>mypage</dc:title>
</cp:coreProperties>
</file>